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12" w:rsidRDefault="00E45412" w:rsidP="00E45412">
      <w:pPr>
        <w:ind w:left="3402"/>
        <w:rPr>
          <w:b/>
          <w:sz w:val="32"/>
          <w:szCs w:val="32"/>
        </w:rPr>
      </w:pPr>
      <w:r w:rsidRPr="00E45412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-283210</wp:posOffset>
            </wp:positionV>
            <wp:extent cx="2190750" cy="1555210"/>
            <wp:effectExtent l="19050" t="38100" r="38100" b="698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rienpass_Logo 2025_Logo - Farbe Jahreszah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42161">
                      <a:off x="0" y="0"/>
                      <a:ext cx="2190750" cy="155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412" w:rsidRDefault="00E45412" w:rsidP="00E45412">
      <w:pPr>
        <w:ind w:left="3402"/>
        <w:rPr>
          <w:b/>
          <w:sz w:val="32"/>
          <w:szCs w:val="32"/>
        </w:rPr>
      </w:pPr>
    </w:p>
    <w:p w:rsidR="003C4405" w:rsidRPr="00E45412" w:rsidRDefault="003C4405" w:rsidP="0073561D">
      <w:pPr>
        <w:ind w:left="3828"/>
        <w:jc w:val="left"/>
        <w:rPr>
          <w:b/>
          <w:sz w:val="32"/>
          <w:szCs w:val="32"/>
        </w:rPr>
      </w:pPr>
      <w:r w:rsidRPr="00E45412">
        <w:rPr>
          <w:b/>
          <w:sz w:val="32"/>
          <w:szCs w:val="32"/>
        </w:rPr>
        <w:t xml:space="preserve">Angebot für </w:t>
      </w:r>
      <w:r w:rsidR="0073561D">
        <w:rPr>
          <w:b/>
          <w:sz w:val="32"/>
          <w:szCs w:val="32"/>
        </w:rPr>
        <w:br/>
      </w:r>
      <w:r w:rsidRPr="00E45412">
        <w:rPr>
          <w:b/>
          <w:sz w:val="32"/>
          <w:szCs w:val="32"/>
        </w:rPr>
        <w:t>den Teil „Ermäßigungen“</w:t>
      </w:r>
    </w:p>
    <w:p w:rsidR="003C4405" w:rsidRDefault="003C4405" w:rsidP="0073561D">
      <w:pPr>
        <w:jc w:val="left"/>
      </w:pPr>
    </w:p>
    <w:p w:rsidR="003C4405" w:rsidRDefault="003C4405" w:rsidP="00FC36FA"/>
    <w:p w:rsidR="005853B4" w:rsidRPr="00E45412" w:rsidRDefault="005853B4" w:rsidP="00FC36FA">
      <w:pPr>
        <w:rPr>
          <w:b/>
          <w:sz w:val="28"/>
          <w:szCs w:val="28"/>
        </w:rPr>
      </w:pPr>
      <w:r w:rsidRPr="00E45412">
        <w:rPr>
          <w:b/>
          <w:sz w:val="28"/>
          <w:szCs w:val="28"/>
        </w:rPr>
        <w:t>Wir gewähren eine Ermäßigung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939"/>
      </w:tblGrid>
      <w:tr w:rsidR="005853B4" w:rsidTr="005853B4">
        <w:trPr>
          <w:trHeight w:val="510"/>
        </w:trPr>
        <w:tc>
          <w:tcPr>
            <w:tcW w:w="2689" w:type="dxa"/>
            <w:vAlign w:val="center"/>
          </w:tcPr>
          <w:p w:rsidR="005853B4" w:rsidRDefault="00243AD4" w:rsidP="005853B4">
            <w:pPr>
              <w:jc w:val="left"/>
            </w:pPr>
            <w:r>
              <w:t>f</w:t>
            </w:r>
            <w:r w:rsidR="005853B4">
              <w:t>ür diese Einrichtung:</w:t>
            </w:r>
          </w:p>
        </w:tc>
        <w:sdt>
          <w:sdtPr>
            <w:id w:val="-8282878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9" w:type="dxa"/>
                <w:vAlign w:val="center"/>
              </w:tcPr>
              <w:p w:rsidR="005853B4" w:rsidRDefault="000473A1" w:rsidP="000473A1">
                <w:pPr>
                  <w:jc w:val="left"/>
                </w:pPr>
                <w:r w:rsidRPr="0009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853B4" w:rsidTr="005853B4">
        <w:trPr>
          <w:trHeight w:val="510"/>
        </w:trPr>
        <w:tc>
          <w:tcPr>
            <w:tcW w:w="2689" w:type="dxa"/>
            <w:vAlign w:val="center"/>
          </w:tcPr>
          <w:p w:rsidR="005853B4" w:rsidRDefault="005853B4" w:rsidP="005853B4">
            <w:pPr>
              <w:jc w:val="left"/>
            </w:pPr>
            <w:r>
              <w:t>Anschrift:</w:t>
            </w:r>
          </w:p>
        </w:tc>
        <w:sdt>
          <w:sdtPr>
            <w:id w:val="17762794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9" w:type="dxa"/>
                <w:vAlign w:val="center"/>
              </w:tcPr>
              <w:p w:rsidR="005853B4" w:rsidRDefault="000473A1" w:rsidP="005853B4">
                <w:pPr>
                  <w:jc w:val="left"/>
                </w:pPr>
                <w:r w:rsidRPr="0009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853B4" w:rsidTr="005853B4">
        <w:trPr>
          <w:trHeight w:val="510"/>
        </w:trPr>
        <w:tc>
          <w:tcPr>
            <w:tcW w:w="2689" w:type="dxa"/>
            <w:vAlign w:val="center"/>
          </w:tcPr>
          <w:p w:rsidR="005853B4" w:rsidRDefault="005853B4" w:rsidP="005853B4">
            <w:pPr>
              <w:jc w:val="left"/>
            </w:pPr>
            <w:r>
              <w:t>Telefonnummer:</w:t>
            </w:r>
          </w:p>
        </w:tc>
        <w:sdt>
          <w:sdtPr>
            <w:id w:val="12613368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9" w:type="dxa"/>
                <w:vAlign w:val="center"/>
              </w:tcPr>
              <w:p w:rsidR="005853B4" w:rsidRDefault="000473A1" w:rsidP="005853B4">
                <w:pPr>
                  <w:jc w:val="left"/>
                </w:pPr>
                <w:r w:rsidRPr="0009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853B4" w:rsidTr="005853B4">
        <w:trPr>
          <w:trHeight w:val="510"/>
        </w:trPr>
        <w:tc>
          <w:tcPr>
            <w:tcW w:w="2689" w:type="dxa"/>
            <w:vAlign w:val="center"/>
          </w:tcPr>
          <w:p w:rsidR="005853B4" w:rsidRDefault="005853B4" w:rsidP="005853B4">
            <w:pPr>
              <w:jc w:val="left"/>
            </w:pPr>
            <w:r>
              <w:t>Webseite:</w:t>
            </w:r>
          </w:p>
        </w:tc>
        <w:sdt>
          <w:sdtPr>
            <w:id w:val="15137265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9" w:type="dxa"/>
                <w:vAlign w:val="center"/>
              </w:tcPr>
              <w:p w:rsidR="005853B4" w:rsidRDefault="000473A1" w:rsidP="005853B4">
                <w:pPr>
                  <w:jc w:val="left"/>
                </w:pPr>
                <w:r w:rsidRPr="0009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853B4" w:rsidTr="005853B4">
        <w:trPr>
          <w:trHeight w:val="510"/>
        </w:trPr>
        <w:tc>
          <w:tcPr>
            <w:tcW w:w="2689" w:type="dxa"/>
            <w:vAlign w:val="center"/>
          </w:tcPr>
          <w:p w:rsidR="005853B4" w:rsidRDefault="005853B4" w:rsidP="005853B4">
            <w:pPr>
              <w:jc w:val="left"/>
            </w:pPr>
            <w:r>
              <w:t>Ermäßigung auf:</w:t>
            </w:r>
          </w:p>
        </w:tc>
        <w:sdt>
          <w:sdtPr>
            <w:id w:val="-20592308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9" w:type="dxa"/>
                <w:vAlign w:val="center"/>
              </w:tcPr>
              <w:p w:rsidR="005853B4" w:rsidRDefault="000473A1" w:rsidP="005853B4">
                <w:pPr>
                  <w:jc w:val="left"/>
                </w:pPr>
                <w:r w:rsidRPr="0009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853B4" w:rsidTr="005853B4">
        <w:trPr>
          <w:trHeight w:val="510"/>
        </w:trPr>
        <w:tc>
          <w:tcPr>
            <w:tcW w:w="2689" w:type="dxa"/>
            <w:vAlign w:val="center"/>
          </w:tcPr>
          <w:p w:rsidR="005853B4" w:rsidRDefault="00243AD4" w:rsidP="005853B4">
            <w:pPr>
              <w:jc w:val="left"/>
            </w:pPr>
            <w:r>
              <w:t xml:space="preserve">in </w:t>
            </w:r>
            <w:r w:rsidR="005853B4">
              <w:t>Höhe</w:t>
            </w:r>
            <w:r>
              <w:t xml:space="preserve"> von</w:t>
            </w:r>
            <w:r w:rsidR="005853B4">
              <w:t>:</w:t>
            </w:r>
          </w:p>
        </w:tc>
        <w:sdt>
          <w:sdtPr>
            <w:id w:val="2402233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9" w:type="dxa"/>
                <w:vAlign w:val="center"/>
              </w:tcPr>
              <w:p w:rsidR="005853B4" w:rsidRDefault="000473A1" w:rsidP="005853B4">
                <w:pPr>
                  <w:jc w:val="left"/>
                </w:pPr>
                <w:r w:rsidRPr="0009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853B4" w:rsidTr="005853B4">
        <w:trPr>
          <w:trHeight w:val="510"/>
        </w:trPr>
        <w:tc>
          <w:tcPr>
            <w:tcW w:w="2689" w:type="dxa"/>
            <w:vAlign w:val="center"/>
          </w:tcPr>
          <w:p w:rsidR="005853B4" w:rsidRDefault="00243AD4" w:rsidP="005853B4">
            <w:pPr>
              <w:jc w:val="left"/>
            </w:pPr>
            <w:r>
              <w:t>s</w:t>
            </w:r>
            <w:r w:rsidR="005853B4">
              <w:t>onstige wichtige Infos:</w:t>
            </w:r>
          </w:p>
        </w:tc>
        <w:sdt>
          <w:sdtPr>
            <w:id w:val="17974887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9" w:type="dxa"/>
                <w:vAlign w:val="center"/>
              </w:tcPr>
              <w:p w:rsidR="005853B4" w:rsidRDefault="000473A1" w:rsidP="005853B4">
                <w:pPr>
                  <w:jc w:val="left"/>
                </w:pPr>
                <w:r w:rsidRPr="0009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5853B4" w:rsidRDefault="005853B4" w:rsidP="00FC36FA"/>
    <w:p w:rsidR="005853B4" w:rsidRPr="00E45412" w:rsidRDefault="00E45412" w:rsidP="00FC36FA">
      <w:pPr>
        <w:rPr>
          <w:b/>
          <w:sz w:val="28"/>
          <w:szCs w:val="28"/>
        </w:rPr>
      </w:pPr>
      <w:r w:rsidRPr="00E45412">
        <w:rPr>
          <w:b/>
          <w:sz w:val="28"/>
          <w:szCs w:val="28"/>
        </w:rPr>
        <w:t>Haben Sie ein Logo, das wir bei Ihrem Angebot mit veröffentlichen sollen?</w:t>
      </w:r>
    </w:p>
    <w:p w:rsidR="00E45412" w:rsidRDefault="00D55990" w:rsidP="00FC36FA">
      <w:sdt>
        <w:sdtPr>
          <w:rPr>
            <w:sz w:val="32"/>
            <w:szCs w:val="32"/>
          </w:rPr>
          <w:id w:val="1605772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412" w:rsidRPr="00E4541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45412">
        <w:tab/>
        <w:t>Nein</w:t>
      </w:r>
    </w:p>
    <w:p w:rsidR="00E45412" w:rsidRDefault="00D55990" w:rsidP="00FC36FA">
      <w:sdt>
        <w:sdtPr>
          <w:rPr>
            <w:sz w:val="32"/>
            <w:szCs w:val="32"/>
          </w:rPr>
          <w:id w:val="97912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412" w:rsidRPr="00E4541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45412">
        <w:tab/>
        <w:t>Ja (Bitte übersenden Sie uns in diesem Fall per Mail eine druckfähige Datei!)</w:t>
      </w:r>
    </w:p>
    <w:p w:rsidR="00E45412" w:rsidRDefault="00E45412" w:rsidP="00E45412"/>
    <w:p w:rsidR="00E45412" w:rsidRPr="00E45412" w:rsidRDefault="00E45412" w:rsidP="00E45412">
      <w:pPr>
        <w:rPr>
          <w:b/>
          <w:sz w:val="28"/>
          <w:szCs w:val="28"/>
        </w:rPr>
      </w:pPr>
      <w:r>
        <w:rPr>
          <w:b/>
          <w:sz w:val="28"/>
          <w:szCs w:val="28"/>
        </w:rPr>
        <w:t>Benötigen Sie nach Druck unseres Ferienpasses ein Musterexemplar?</w:t>
      </w:r>
    </w:p>
    <w:p w:rsidR="00E45412" w:rsidRDefault="00D55990" w:rsidP="00E45412">
      <w:sdt>
        <w:sdtPr>
          <w:rPr>
            <w:sz w:val="32"/>
            <w:szCs w:val="32"/>
          </w:rPr>
          <w:id w:val="-1021473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412" w:rsidRPr="00E4541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45412">
        <w:tab/>
        <w:t>Nein</w:t>
      </w:r>
    </w:p>
    <w:p w:rsidR="00E45412" w:rsidRDefault="00D55990" w:rsidP="00E45412">
      <w:sdt>
        <w:sdtPr>
          <w:rPr>
            <w:sz w:val="32"/>
            <w:szCs w:val="32"/>
          </w:rPr>
          <w:id w:val="-54621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412" w:rsidRPr="00E4541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BB58A7">
        <w:tab/>
        <w:t>Ja</w:t>
      </w:r>
    </w:p>
    <w:p w:rsidR="00E45412" w:rsidRDefault="00E45412" w:rsidP="00FC36FA"/>
    <w:p w:rsidR="00E45412" w:rsidRDefault="00E45412" w:rsidP="00FC36FA"/>
    <w:p w:rsidR="005853B4" w:rsidRDefault="005853B4" w:rsidP="00FC36FA"/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4"/>
        <w:gridCol w:w="231"/>
        <w:gridCol w:w="1880"/>
        <w:gridCol w:w="376"/>
        <w:gridCol w:w="4868"/>
      </w:tblGrid>
      <w:tr w:rsidR="000473A1" w:rsidTr="000473A1">
        <w:sdt>
          <w:sdtPr>
            <w:id w:val="-830220546"/>
            <w:placeholder>
              <w:docPart w:val="EE30E2BFECD849FD82E64864BBCD4CD7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284" w:type="dxa"/>
                <w:tcBorders>
                  <w:bottom w:val="dotted" w:sz="4" w:space="0" w:color="auto"/>
                </w:tcBorders>
              </w:tcPr>
              <w:p w:rsidR="000473A1" w:rsidRDefault="000473A1" w:rsidP="00FC36FA">
                <w:r w:rsidRPr="00092EEE">
                  <w:rPr>
                    <w:rStyle w:val="Platzhaltertext"/>
                  </w:rPr>
                  <w:t>Klicken oder tippen Sie hier, um Text einzugeben.</w:t>
                </w:r>
              </w:p>
            </w:tc>
            <w:bookmarkEnd w:id="0" w:displacedByCustomXml="next"/>
          </w:sdtContent>
        </w:sdt>
        <w:tc>
          <w:tcPr>
            <w:tcW w:w="231" w:type="dxa"/>
          </w:tcPr>
          <w:p w:rsidR="000473A1" w:rsidRDefault="000473A1" w:rsidP="00FC36FA"/>
        </w:tc>
        <w:sdt>
          <w:sdtPr>
            <w:id w:val="684800938"/>
            <w:placeholder>
              <w:docPart w:val="EE30E2BFECD849FD82E64864BBCD4CD7"/>
            </w:placeholder>
            <w:showingPlcHdr/>
          </w:sdtPr>
          <w:sdtEndPr/>
          <w:sdtContent>
            <w:tc>
              <w:tcPr>
                <w:tcW w:w="1880" w:type="dxa"/>
                <w:tcBorders>
                  <w:bottom w:val="dotted" w:sz="4" w:space="0" w:color="auto"/>
                </w:tcBorders>
              </w:tcPr>
              <w:p w:rsidR="000473A1" w:rsidRDefault="000473A1" w:rsidP="00FC36FA">
                <w:r w:rsidRPr="0009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76" w:type="dxa"/>
          </w:tcPr>
          <w:p w:rsidR="000473A1" w:rsidRDefault="000473A1" w:rsidP="00FC36FA"/>
        </w:tc>
        <w:sdt>
          <w:sdtPr>
            <w:id w:val="1291330754"/>
            <w:placeholder>
              <w:docPart w:val="EE30E2BFECD849FD82E64864BBCD4CD7"/>
            </w:placeholder>
            <w:showingPlcHdr/>
          </w:sdtPr>
          <w:sdtEndPr/>
          <w:sdtContent>
            <w:tc>
              <w:tcPr>
                <w:tcW w:w="4868" w:type="dxa"/>
                <w:tcBorders>
                  <w:bottom w:val="dotted" w:sz="4" w:space="0" w:color="auto"/>
                </w:tcBorders>
              </w:tcPr>
              <w:p w:rsidR="000473A1" w:rsidRDefault="000473A1" w:rsidP="00FC36FA">
                <w:r w:rsidRPr="0009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473A1" w:rsidTr="000473A1">
        <w:tc>
          <w:tcPr>
            <w:tcW w:w="2284" w:type="dxa"/>
            <w:tcBorders>
              <w:top w:val="dotted" w:sz="4" w:space="0" w:color="auto"/>
            </w:tcBorders>
          </w:tcPr>
          <w:p w:rsidR="000473A1" w:rsidRDefault="000473A1" w:rsidP="00FC36FA">
            <w:r>
              <w:t>Ort</w:t>
            </w:r>
          </w:p>
        </w:tc>
        <w:tc>
          <w:tcPr>
            <w:tcW w:w="231" w:type="dxa"/>
          </w:tcPr>
          <w:p w:rsidR="000473A1" w:rsidRDefault="000473A1" w:rsidP="00FC36FA"/>
        </w:tc>
        <w:tc>
          <w:tcPr>
            <w:tcW w:w="1880" w:type="dxa"/>
            <w:tcBorders>
              <w:top w:val="dotted" w:sz="4" w:space="0" w:color="auto"/>
            </w:tcBorders>
          </w:tcPr>
          <w:p w:rsidR="000473A1" w:rsidRDefault="000473A1" w:rsidP="00FC36FA">
            <w:r>
              <w:t>Datum</w:t>
            </w:r>
          </w:p>
        </w:tc>
        <w:tc>
          <w:tcPr>
            <w:tcW w:w="376" w:type="dxa"/>
          </w:tcPr>
          <w:p w:rsidR="000473A1" w:rsidRDefault="000473A1" w:rsidP="00FC36FA"/>
        </w:tc>
        <w:tc>
          <w:tcPr>
            <w:tcW w:w="4868" w:type="dxa"/>
            <w:tcBorders>
              <w:top w:val="dotted" w:sz="4" w:space="0" w:color="auto"/>
            </w:tcBorders>
          </w:tcPr>
          <w:p w:rsidR="000473A1" w:rsidRDefault="000473A1" w:rsidP="00FC36FA">
            <w:r>
              <w:t>Name Ansprechpartner</w:t>
            </w:r>
          </w:p>
        </w:tc>
      </w:tr>
    </w:tbl>
    <w:p w:rsidR="005853B4" w:rsidRPr="00A56663" w:rsidRDefault="005853B4" w:rsidP="00FC36FA"/>
    <w:sectPr w:rsidR="005853B4" w:rsidRPr="00A56663" w:rsidSect="00E04E10">
      <w:headerReference w:type="default" r:id="rId9"/>
      <w:footerReference w:type="default" r:id="rId10"/>
      <w:pgSz w:w="11906" w:h="16838" w:code="9"/>
      <w:pgMar w:top="2268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405" w:rsidRDefault="003C4405" w:rsidP="00D6683B">
      <w:r>
        <w:separator/>
      </w:r>
    </w:p>
  </w:endnote>
  <w:endnote w:type="continuationSeparator" w:id="0">
    <w:p w:rsidR="003C4405" w:rsidRDefault="003C4405" w:rsidP="00D6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ette Engschrif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mixHeavy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7"/>
    </w:tblGrid>
    <w:tr w:rsidR="00E45412" w:rsidTr="006F52CE">
      <w:tc>
        <w:tcPr>
          <w:tcW w:w="9747" w:type="dxa"/>
        </w:tcPr>
        <w:p w:rsidR="00E45412" w:rsidRPr="00E45412" w:rsidRDefault="00E45412" w:rsidP="00E45412">
          <w:pPr>
            <w:pStyle w:val="Fuzeile"/>
            <w:jc w:val="center"/>
            <w:rPr>
              <w:rStyle w:val="Seitenzahl"/>
              <w:sz w:val="16"/>
              <w:szCs w:val="16"/>
            </w:rPr>
          </w:pPr>
          <w:r>
            <w:rPr>
              <w:rStyle w:val="Seitenzahl"/>
              <w:sz w:val="16"/>
              <w:szCs w:val="16"/>
            </w:rPr>
            <w:t xml:space="preserve">Konrad-Adenauer-Straße 5 </w:t>
          </w:r>
          <w:r>
            <w:rPr>
              <w:rStyle w:val="Seitenzahl"/>
              <w:sz w:val="16"/>
              <w:szCs w:val="16"/>
            </w:rPr>
            <w:sym w:font="Wingdings" w:char="F09E"/>
          </w:r>
          <w:r>
            <w:rPr>
              <w:rStyle w:val="Seitenzahl"/>
              <w:sz w:val="16"/>
              <w:szCs w:val="16"/>
            </w:rPr>
            <w:t xml:space="preserve"> 95326 Kulmbach </w:t>
          </w:r>
          <w:r>
            <w:rPr>
              <w:rStyle w:val="Seitenzahl"/>
              <w:sz w:val="16"/>
              <w:szCs w:val="16"/>
            </w:rPr>
            <w:sym w:font="Wingdings" w:char="F09E"/>
          </w:r>
          <w:r>
            <w:rPr>
              <w:rStyle w:val="Seitenzahl"/>
              <w:sz w:val="16"/>
              <w:szCs w:val="16"/>
            </w:rPr>
            <w:t xml:space="preserve"> Telefon: 09221/707-239 </w:t>
          </w:r>
          <w:r>
            <w:rPr>
              <w:rStyle w:val="Seitenzahl"/>
              <w:sz w:val="16"/>
              <w:szCs w:val="16"/>
            </w:rPr>
            <w:sym w:font="Wingdings" w:char="F09E"/>
          </w:r>
          <w:r>
            <w:rPr>
              <w:rStyle w:val="Seitenzahl"/>
              <w:sz w:val="16"/>
              <w:szCs w:val="16"/>
            </w:rPr>
            <w:t xml:space="preserve"> spielmobil@landkreis-kulmbach.de</w:t>
          </w:r>
        </w:p>
      </w:tc>
    </w:tr>
  </w:tbl>
  <w:p w:rsidR="00371C98" w:rsidRPr="00D6683B" w:rsidRDefault="00371C98" w:rsidP="00D6683B">
    <w:pPr>
      <w:pStyle w:val="Fuzeile"/>
      <w:spacing w:before="0"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405" w:rsidRDefault="003C4405" w:rsidP="00D6683B">
      <w:r>
        <w:separator/>
      </w:r>
    </w:p>
  </w:footnote>
  <w:footnote w:type="continuationSeparator" w:id="0">
    <w:p w:rsidR="003C4405" w:rsidRDefault="003C4405" w:rsidP="00D66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98" w:rsidRDefault="00626C63" w:rsidP="00D6683B">
    <w:pPr>
      <w:pStyle w:val="Kopfzeile"/>
      <w:rPr>
        <w:rStyle w:val="SchwacheHervorhebung"/>
        <w:sz w:val="24"/>
      </w:rPr>
    </w:pPr>
    <w:r w:rsidRPr="00626C63">
      <w:rPr>
        <w:rFonts w:ascii="Fette Engschrift" w:hAnsi="Fette Engschrift"/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-417830</wp:posOffset>
          </wp:positionH>
          <wp:positionV relativeFrom="paragraph">
            <wp:posOffset>-277830</wp:posOffset>
          </wp:positionV>
          <wp:extent cx="7021494" cy="1365250"/>
          <wp:effectExtent l="0" t="0" r="8255" b="6350"/>
          <wp:wrapNone/>
          <wp:docPr id="7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21494" cy="1365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1C98" w:rsidRDefault="00371C98" w:rsidP="00D6683B">
    <w:pPr>
      <w:pStyle w:val="Kopfzeile"/>
      <w:rPr>
        <w:rStyle w:val="SchwacheHervorhebung"/>
        <w:sz w:val="24"/>
      </w:rPr>
    </w:pPr>
  </w:p>
  <w:p w:rsidR="00371C98" w:rsidRDefault="00371C98" w:rsidP="00D6683B">
    <w:pPr>
      <w:pStyle w:val="Kopfzeile"/>
      <w:rPr>
        <w:rStyle w:val="SchwacheHervorhebung"/>
        <w:sz w:val="24"/>
      </w:rPr>
    </w:pPr>
  </w:p>
  <w:p w:rsidR="00371C98" w:rsidRDefault="00371C98" w:rsidP="00D6683B">
    <w:pPr>
      <w:pStyle w:val="Kopfzeile"/>
      <w:rPr>
        <w:rStyle w:val="SchwacheHervorhebung"/>
        <w:sz w:val="24"/>
      </w:rPr>
    </w:pPr>
  </w:p>
  <w:p w:rsidR="00371C98" w:rsidRPr="00F1103F" w:rsidRDefault="00371C98" w:rsidP="00D6683B">
    <w:pPr>
      <w:pStyle w:val="Kopfzeile"/>
      <w:rPr>
        <w:rStyle w:val="SchwacheHervorhebung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062C5"/>
    <w:multiLevelType w:val="multilevel"/>
    <w:tmpl w:val="F5E4E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BF11D7"/>
    <w:multiLevelType w:val="multilevel"/>
    <w:tmpl w:val="C8760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24C6165"/>
    <w:multiLevelType w:val="hybridMultilevel"/>
    <w:tmpl w:val="37947B88"/>
    <w:lvl w:ilvl="0" w:tplc="13A28A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D4D92"/>
    <w:multiLevelType w:val="hybridMultilevel"/>
    <w:tmpl w:val="4A02A242"/>
    <w:lvl w:ilvl="0" w:tplc="73CE3C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heOd2DJOV/3fe+mBE+DIGsGv8Pnw8o97JMOXSKp0E2xFsBDZ1wJf6kAUY7+pKHyfVOpf4+csXeKnAvMQKJqsQ==" w:salt="u6iXUCUxvs68x37XEXT7nA=="/>
  <w:defaultTabStop w:val="708"/>
  <w:autoHyphenation/>
  <w:hyphenationZone w:val="425"/>
  <w:noPunctuationKerning/>
  <w:characterSpacingControl w:val="doNotCompress"/>
  <w:hdrShapeDefaults>
    <o:shapedefaults v:ext="edit" spidmax="6145">
      <o:colormru v:ext="edit" colors="#9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05"/>
    <w:rsid w:val="000473A1"/>
    <w:rsid w:val="00053AD7"/>
    <w:rsid w:val="00076284"/>
    <w:rsid w:val="000922A5"/>
    <w:rsid w:val="000A101B"/>
    <w:rsid w:val="000A2F9C"/>
    <w:rsid w:val="000B0162"/>
    <w:rsid w:val="000B38E4"/>
    <w:rsid w:val="00156604"/>
    <w:rsid w:val="001854FD"/>
    <w:rsid w:val="001B734F"/>
    <w:rsid w:val="001C609C"/>
    <w:rsid w:val="00223484"/>
    <w:rsid w:val="0024145D"/>
    <w:rsid w:val="00243AD4"/>
    <w:rsid w:val="00246512"/>
    <w:rsid w:val="002B00E9"/>
    <w:rsid w:val="00326F81"/>
    <w:rsid w:val="00330F8D"/>
    <w:rsid w:val="00346192"/>
    <w:rsid w:val="00347BAE"/>
    <w:rsid w:val="00370C2A"/>
    <w:rsid w:val="00371C98"/>
    <w:rsid w:val="003855D9"/>
    <w:rsid w:val="0039613C"/>
    <w:rsid w:val="003C4405"/>
    <w:rsid w:val="003D65C8"/>
    <w:rsid w:val="003F11EB"/>
    <w:rsid w:val="0044007B"/>
    <w:rsid w:val="0046769B"/>
    <w:rsid w:val="004A4E98"/>
    <w:rsid w:val="004A6892"/>
    <w:rsid w:val="00554952"/>
    <w:rsid w:val="00557D67"/>
    <w:rsid w:val="00573A12"/>
    <w:rsid w:val="00576318"/>
    <w:rsid w:val="005853B4"/>
    <w:rsid w:val="005A5DA5"/>
    <w:rsid w:val="005E1202"/>
    <w:rsid w:val="005E1653"/>
    <w:rsid w:val="006116B9"/>
    <w:rsid w:val="00626C63"/>
    <w:rsid w:val="006275EE"/>
    <w:rsid w:val="00660B59"/>
    <w:rsid w:val="00681DFB"/>
    <w:rsid w:val="00727CEB"/>
    <w:rsid w:val="0073561D"/>
    <w:rsid w:val="007444A9"/>
    <w:rsid w:val="00756E6D"/>
    <w:rsid w:val="00764C67"/>
    <w:rsid w:val="0079592E"/>
    <w:rsid w:val="007A68B8"/>
    <w:rsid w:val="007B0BC4"/>
    <w:rsid w:val="00845BEF"/>
    <w:rsid w:val="008A37F6"/>
    <w:rsid w:val="008D0C8D"/>
    <w:rsid w:val="008D4DA3"/>
    <w:rsid w:val="008E4E30"/>
    <w:rsid w:val="008F0196"/>
    <w:rsid w:val="008F44C2"/>
    <w:rsid w:val="00944B59"/>
    <w:rsid w:val="00964159"/>
    <w:rsid w:val="00997634"/>
    <w:rsid w:val="009B4FFC"/>
    <w:rsid w:val="009C26DC"/>
    <w:rsid w:val="00A46CDD"/>
    <w:rsid w:val="00A54561"/>
    <w:rsid w:val="00A56663"/>
    <w:rsid w:val="00A616E5"/>
    <w:rsid w:val="00A6440A"/>
    <w:rsid w:val="00A65A54"/>
    <w:rsid w:val="00A73CC2"/>
    <w:rsid w:val="00A86F9A"/>
    <w:rsid w:val="00AA4902"/>
    <w:rsid w:val="00B1754D"/>
    <w:rsid w:val="00B320B1"/>
    <w:rsid w:val="00B32858"/>
    <w:rsid w:val="00B8692E"/>
    <w:rsid w:val="00B92989"/>
    <w:rsid w:val="00BB58A7"/>
    <w:rsid w:val="00BC181D"/>
    <w:rsid w:val="00BD3B0A"/>
    <w:rsid w:val="00BE45B3"/>
    <w:rsid w:val="00C2183B"/>
    <w:rsid w:val="00C4373D"/>
    <w:rsid w:val="00C5259E"/>
    <w:rsid w:val="00C5424B"/>
    <w:rsid w:val="00C8267C"/>
    <w:rsid w:val="00C87AC9"/>
    <w:rsid w:val="00CA1F35"/>
    <w:rsid w:val="00CC3596"/>
    <w:rsid w:val="00CF1EAB"/>
    <w:rsid w:val="00D41FB4"/>
    <w:rsid w:val="00D53291"/>
    <w:rsid w:val="00D55990"/>
    <w:rsid w:val="00D6683B"/>
    <w:rsid w:val="00DB47D7"/>
    <w:rsid w:val="00E04E10"/>
    <w:rsid w:val="00E11A39"/>
    <w:rsid w:val="00E11D48"/>
    <w:rsid w:val="00E12F99"/>
    <w:rsid w:val="00E45412"/>
    <w:rsid w:val="00E51DAA"/>
    <w:rsid w:val="00EA492C"/>
    <w:rsid w:val="00ED0AF5"/>
    <w:rsid w:val="00EF047B"/>
    <w:rsid w:val="00EF15E5"/>
    <w:rsid w:val="00EF7AAA"/>
    <w:rsid w:val="00F1103F"/>
    <w:rsid w:val="00F52D64"/>
    <w:rsid w:val="00F91B06"/>
    <w:rsid w:val="00FC36FA"/>
    <w:rsid w:val="00FC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9f9"/>
    </o:shapedefaults>
    <o:shapelayout v:ext="edit">
      <o:idmap v:ext="edit" data="1"/>
    </o:shapelayout>
  </w:shapeDefaults>
  <w:decimalSymbol w:val=","/>
  <w:listSeparator w:val=";"/>
  <w14:docId w14:val="508CBA5D"/>
  <w15:chartTrackingRefBased/>
  <w15:docId w15:val="{5BBAEF95-9289-4E82-9A63-87FF03B2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683B"/>
    <w:pPr>
      <w:widowControl w:val="0"/>
      <w:spacing w:before="60" w:after="60"/>
      <w:jc w:val="both"/>
    </w:pPr>
    <w:rPr>
      <w:rFonts w:asciiTheme="minorHAnsi" w:hAnsiTheme="minorHAnsi" w:cstheme="minorHAnsi"/>
      <w:sz w:val="24"/>
      <w:szCs w:val="24"/>
    </w:rPr>
  </w:style>
  <w:style w:type="paragraph" w:styleId="berschrift1">
    <w:name w:val="heading 1"/>
    <w:basedOn w:val="Standard"/>
    <w:next w:val="Standard"/>
    <w:qFormat/>
    <w:rsid w:val="00D6683B"/>
    <w:pPr>
      <w:ind w:left="360" w:hanging="360"/>
      <w:contextualSpacing/>
      <w:outlineLvl w:val="0"/>
    </w:pPr>
    <w:rPr>
      <w:rFonts w:ascii="Fette Engschrift" w:eastAsia="MS UI Gothic" w:hAnsi="Fette Engschrift"/>
      <w:sz w:val="36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A86F9A"/>
    <w:pPr>
      <w:numPr>
        <w:ilvl w:val="1"/>
      </w:numPr>
      <w:spacing w:before="120" w:after="120"/>
      <w:ind w:left="357" w:hanging="357"/>
      <w:contextualSpacing w:val="0"/>
      <w:outlineLvl w:val="1"/>
    </w:pPr>
    <w:rPr>
      <w:sz w:val="32"/>
      <w:szCs w:val="32"/>
    </w:rPr>
  </w:style>
  <w:style w:type="paragraph" w:styleId="berschrift3">
    <w:name w:val="heading 3"/>
    <w:basedOn w:val="berschrift2"/>
    <w:next w:val="Standard"/>
    <w:qFormat/>
    <w:rsid w:val="000B38E4"/>
    <w:pPr>
      <w:numPr>
        <w:ilvl w:val="2"/>
      </w:numPr>
      <w:ind w:left="505" w:hanging="505"/>
      <w:outlineLvl w:val="2"/>
    </w:pPr>
    <w:rPr>
      <w:sz w:val="28"/>
      <w:szCs w:val="2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ComixHeavy" w:hAnsi="ComixHeavy"/>
      <w:sz w:val="32"/>
    </w:rPr>
  </w:style>
  <w:style w:type="paragraph" w:styleId="berschrift7">
    <w:name w:val="heading 7"/>
    <w:basedOn w:val="Standard"/>
    <w:next w:val="Standard"/>
    <w:qFormat/>
    <w:pPr>
      <w:keepNext/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color w:val="FFFFFF"/>
    </w:rPr>
  </w:style>
  <w:style w:type="paragraph" w:styleId="berschrift8">
    <w:name w:val="heading 8"/>
    <w:basedOn w:val="Standard"/>
    <w:next w:val="Standard"/>
    <w:qFormat/>
    <w:pPr>
      <w:keepNext/>
      <w:autoSpaceDE w:val="0"/>
      <w:autoSpaceDN w:val="0"/>
      <w:adjustRightInd w:val="0"/>
      <w:ind w:right="-103"/>
      <w:jc w:val="center"/>
      <w:outlineLvl w:val="7"/>
    </w:pPr>
    <w:rPr>
      <w:rFonts w:ascii="Tahoma" w:hAnsi="Tahoma" w:cs="Arial"/>
      <w:b/>
      <w:bCs/>
      <w:color w:val="FFFF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3">
    <w:name w:val="Body Text 3"/>
    <w:basedOn w:val="Standard"/>
    <w:semiHidden/>
    <w:rPr>
      <w:rFonts w:ascii="Arial" w:hAnsi="Arial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FFFFFF"/>
    </w:rPr>
  </w:style>
  <w:style w:type="character" w:customStyle="1" w:styleId="BesuchterHyperlink">
    <w:name w:val="BesuchterHyperlink"/>
    <w:uiPriority w:val="99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spacing w:before="120"/>
    </w:pPr>
    <w:rPr>
      <w:rFonts w:ascii="Arial" w:hAnsi="Arial" w:cs="Arial"/>
      <w:b/>
      <w:bCs/>
    </w:rPr>
  </w:style>
  <w:style w:type="character" w:customStyle="1" w:styleId="berschrift2Zchn">
    <w:name w:val="Überschrift 2 Zchn"/>
    <w:link w:val="berschrift2"/>
    <w:rsid w:val="00A86F9A"/>
    <w:rPr>
      <w:rFonts w:ascii="Fette Engschrift" w:eastAsia="MS UI Gothic" w:hAnsi="Fette Engschrift" w:cstheme="minorHAnsi"/>
      <w:sz w:val="32"/>
      <w:szCs w:val="32"/>
    </w:rPr>
  </w:style>
  <w:style w:type="paragraph" w:customStyle="1" w:styleId="Textkrper21">
    <w:name w:val="Textkörper 21"/>
    <w:basedOn w:val="Standard"/>
    <w:rsid w:val="000B38E4"/>
  </w:style>
  <w:style w:type="paragraph" w:styleId="Titel">
    <w:name w:val="Title"/>
    <w:basedOn w:val="Standard"/>
    <w:next w:val="Standard"/>
    <w:link w:val="TitelZchn"/>
    <w:uiPriority w:val="10"/>
    <w:qFormat/>
    <w:rsid w:val="000B38E4"/>
    <w:rPr>
      <w:rFonts w:ascii="Fette Engschrift" w:hAnsi="Fette Engschrift"/>
      <w:bCs/>
      <w:sz w:val="40"/>
      <w:szCs w:val="40"/>
    </w:rPr>
  </w:style>
  <w:style w:type="character" w:customStyle="1" w:styleId="TitelZchn">
    <w:name w:val="Titel Zchn"/>
    <w:link w:val="Titel"/>
    <w:uiPriority w:val="10"/>
    <w:rsid w:val="000B38E4"/>
    <w:rPr>
      <w:rFonts w:ascii="Fette Engschrift" w:hAnsi="Fette Engschrift" w:cs="Calibri"/>
      <w:bCs/>
      <w:sz w:val="40"/>
      <w:szCs w:val="40"/>
    </w:rPr>
  </w:style>
  <w:style w:type="character" w:styleId="SchwacheHervorhebung">
    <w:name w:val="Subtle Emphasis"/>
    <w:uiPriority w:val="19"/>
    <w:qFormat/>
    <w:rsid w:val="000B38E4"/>
    <w:rPr>
      <w:rFonts w:ascii="Fette Engschrift" w:hAnsi="Fette Engschrift"/>
      <w:sz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B38E4"/>
    <w:rPr>
      <w:rFonts w:ascii="Fette Engschrift" w:hAnsi="Fette Engschrift"/>
      <w:sz w:val="36"/>
      <w:szCs w:val="36"/>
    </w:rPr>
  </w:style>
  <w:style w:type="character" w:customStyle="1" w:styleId="UntertitelZchn">
    <w:name w:val="Untertitel Zchn"/>
    <w:link w:val="Untertitel"/>
    <w:uiPriority w:val="11"/>
    <w:rsid w:val="000B38E4"/>
    <w:rPr>
      <w:rFonts w:ascii="Fette Engschrift" w:hAnsi="Fette Engschrift" w:cs="Calibri"/>
      <w:sz w:val="36"/>
      <w:szCs w:val="36"/>
    </w:rPr>
  </w:style>
  <w:style w:type="paragraph" w:customStyle="1" w:styleId="msonormal0">
    <w:name w:val="msonormal"/>
    <w:basedOn w:val="Standard"/>
    <w:rsid w:val="00C2183B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5">
    <w:name w:val="xl65"/>
    <w:basedOn w:val="Standard"/>
    <w:rsid w:val="00C2183B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Standard"/>
    <w:rsid w:val="00C2183B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67">
    <w:name w:val="xl67"/>
    <w:basedOn w:val="Standard"/>
    <w:rsid w:val="00C2183B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68">
    <w:name w:val="xl68"/>
    <w:basedOn w:val="Standard"/>
    <w:rsid w:val="00C2183B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9">
    <w:name w:val="xl69"/>
    <w:basedOn w:val="Standard"/>
    <w:rsid w:val="00C2183B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Standard"/>
    <w:rsid w:val="00C218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Standard"/>
    <w:rsid w:val="00C218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Standard"/>
    <w:rsid w:val="00C2183B"/>
    <w:pPr>
      <w:widowControl/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sz w:val="22"/>
      <w:szCs w:val="22"/>
    </w:rPr>
  </w:style>
  <w:style w:type="paragraph" w:customStyle="1" w:styleId="xl73">
    <w:name w:val="xl73"/>
    <w:basedOn w:val="Standard"/>
    <w:rsid w:val="00C2183B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sz w:val="22"/>
      <w:szCs w:val="22"/>
    </w:rPr>
  </w:style>
  <w:style w:type="paragraph" w:customStyle="1" w:styleId="xl74">
    <w:name w:val="xl74"/>
    <w:basedOn w:val="Standard"/>
    <w:rsid w:val="00C2183B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75">
    <w:name w:val="xl75"/>
    <w:basedOn w:val="Standard"/>
    <w:rsid w:val="00C2183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Standard"/>
    <w:rsid w:val="00C2183B"/>
    <w:pPr>
      <w:widowControl/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Standard"/>
    <w:rsid w:val="00C218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Standard"/>
    <w:rsid w:val="00C2183B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Standard"/>
    <w:rsid w:val="00C2183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Standard"/>
    <w:rsid w:val="00C2183B"/>
    <w:pPr>
      <w:widowControl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1">
    <w:name w:val="xl81"/>
    <w:basedOn w:val="Standard"/>
    <w:rsid w:val="00C2183B"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82">
    <w:name w:val="xl82"/>
    <w:basedOn w:val="Standard"/>
    <w:rsid w:val="00C218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Standard"/>
    <w:rsid w:val="00C2183B"/>
    <w:pPr>
      <w:widowControl/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Standard"/>
    <w:rsid w:val="00C218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Standard"/>
    <w:rsid w:val="00C218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86">
    <w:name w:val="xl86"/>
    <w:basedOn w:val="Standard"/>
    <w:rsid w:val="00C218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87">
    <w:name w:val="xl87"/>
    <w:basedOn w:val="Standard"/>
    <w:rsid w:val="00C2183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Standard"/>
    <w:rsid w:val="00C218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Standard"/>
    <w:rsid w:val="00C2183B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sz w:val="22"/>
      <w:szCs w:val="22"/>
    </w:rPr>
  </w:style>
  <w:style w:type="paragraph" w:customStyle="1" w:styleId="xl90">
    <w:name w:val="xl90"/>
    <w:basedOn w:val="Standard"/>
    <w:rsid w:val="00C2183B"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1">
    <w:name w:val="xl91"/>
    <w:basedOn w:val="Standard"/>
    <w:rsid w:val="00C218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92">
    <w:name w:val="xl92"/>
    <w:basedOn w:val="Standard"/>
    <w:rsid w:val="00C2183B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93">
    <w:name w:val="xl93"/>
    <w:basedOn w:val="Standard"/>
    <w:rsid w:val="00C2183B"/>
    <w:pPr>
      <w:widowControl/>
      <w:spacing w:before="100" w:beforeAutospacing="1" w:after="100" w:afterAutospacing="1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Standard"/>
    <w:rsid w:val="00C2183B"/>
    <w:pPr>
      <w:widowControl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Standard"/>
    <w:rsid w:val="00C2183B"/>
    <w:pPr>
      <w:widowControl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Standard"/>
    <w:rsid w:val="00C2183B"/>
    <w:pPr>
      <w:widowControl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Standard"/>
    <w:rsid w:val="00C218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98">
    <w:name w:val="xl98"/>
    <w:basedOn w:val="Standard"/>
    <w:rsid w:val="00C218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Standard"/>
    <w:rsid w:val="00C2183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Standard"/>
    <w:rsid w:val="00C218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Standard"/>
    <w:rsid w:val="00C218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Standard"/>
    <w:rsid w:val="00C2183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3">
    <w:name w:val="xl103"/>
    <w:basedOn w:val="Standard"/>
    <w:rsid w:val="00C2183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4">
    <w:name w:val="xl104"/>
    <w:basedOn w:val="Standard"/>
    <w:rsid w:val="00C218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Standard"/>
    <w:rsid w:val="00C2183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106">
    <w:name w:val="xl106"/>
    <w:basedOn w:val="Standard"/>
    <w:rsid w:val="00C2183B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Standard"/>
    <w:rsid w:val="00C2183B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8">
    <w:name w:val="xl108"/>
    <w:basedOn w:val="Standard"/>
    <w:rsid w:val="00C2183B"/>
    <w:pPr>
      <w:widowControl/>
      <w:shd w:val="clear" w:color="000000" w:fill="92D050"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109">
    <w:name w:val="xl109"/>
    <w:basedOn w:val="Standard"/>
    <w:rsid w:val="00C2183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Standard"/>
    <w:rsid w:val="00C2183B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Standard"/>
    <w:rsid w:val="00C218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Standard"/>
    <w:rsid w:val="00C2183B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3">
    <w:name w:val="xl113"/>
    <w:basedOn w:val="Standard"/>
    <w:rsid w:val="00C2183B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4">
    <w:name w:val="xl114"/>
    <w:basedOn w:val="Standard"/>
    <w:rsid w:val="00C2183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Standard"/>
    <w:rsid w:val="00C2183B"/>
    <w:pPr>
      <w:widowControl/>
      <w:shd w:val="clear" w:color="000000" w:fill="FFC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116">
    <w:name w:val="xl116"/>
    <w:basedOn w:val="Standard"/>
    <w:rsid w:val="00C2183B"/>
    <w:pPr>
      <w:widowControl/>
      <w:shd w:val="clear" w:color="000000" w:fill="C4BD97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Standard"/>
    <w:rsid w:val="00C218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Standard"/>
    <w:rsid w:val="00C2183B"/>
    <w:pPr>
      <w:widowControl/>
      <w:shd w:val="clear" w:color="000000" w:fill="8DB4E2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Standard"/>
    <w:rsid w:val="00C2183B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Standard"/>
    <w:rsid w:val="00C2183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Standard"/>
    <w:rsid w:val="00C2183B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Standard"/>
    <w:rsid w:val="00C2183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123">
    <w:name w:val="xl123"/>
    <w:basedOn w:val="Standard"/>
    <w:rsid w:val="00C2183B"/>
    <w:pPr>
      <w:widowControl/>
      <w:shd w:val="clear" w:color="000000" w:fill="C4BD97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4">
    <w:name w:val="xl124"/>
    <w:basedOn w:val="Standard"/>
    <w:rsid w:val="00C2183B"/>
    <w:pPr>
      <w:widowControl/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5">
    <w:name w:val="xl125"/>
    <w:basedOn w:val="Standard"/>
    <w:rsid w:val="00C2183B"/>
    <w:pPr>
      <w:widowControl/>
      <w:shd w:val="clear" w:color="000000" w:fill="8DB4E2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6">
    <w:name w:val="xl126"/>
    <w:basedOn w:val="Standard"/>
    <w:rsid w:val="00C2183B"/>
    <w:pPr>
      <w:widowControl/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65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6512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5E1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71C9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473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RA\VORDRUCK\KJA\Innenseiten_einseiti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391EF-F541-4171-9C16-0F25A1571C81}"/>
      </w:docPartPr>
      <w:docPartBody>
        <w:p w:rsidR="00896C94" w:rsidRDefault="00BE71F0">
          <w:r w:rsidRPr="00092E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30E2BFECD849FD82E64864BBCD4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86218-B5AD-400E-983D-7E91B66F876C}"/>
      </w:docPartPr>
      <w:docPartBody>
        <w:p w:rsidR="00896C94" w:rsidRDefault="00BE71F0" w:rsidP="00BE71F0">
          <w:pPr>
            <w:pStyle w:val="EE30E2BFECD849FD82E64864BBCD4CD7"/>
          </w:pPr>
          <w:r w:rsidRPr="00092EE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ette Engschrif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mixHeavy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F0"/>
    <w:rsid w:val="00896C94"/>
    <w:rsid w:val="00B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E71F0"/>
    <w:rPr>
      <w:color w:val="808080"/>
    </w:rPr>
  </w:style>
  <w:style w:type="paragraph" w:customStyle="1" w:styleId="B5BEC110E86C4D13A02A8D46949F7708">
    <w:name w:val="B5BEC110E86C4D13A02A8D46949F7708"/>
    <w:rsid w:val="00BE71F0"/>
  </w:style>
  <w:style w:type="paragraph" w:customStyle="1" w:styleId="EE30E2BFECD849FD82E64864BBCD4CD7">
    <w:name w:val="EE30E2BFECD849FD82E64864BBCD4CD7"/>
    <w:rsid w:val="00BE71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99960-546B-4C4F-94AD-C2843420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Innenseiten_einseitig.dotx</Template>
  <TotalTime>0</TotalTime>
  <Pages>1</Pages>
  <Words>147</Words>
  <Characters>854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Grundlegendes</vt:lpstr>
    </vt:vector>
  </TitlesOfParts>
  <Company>LRA Kulmbach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Grundlegendes</dc:title>
  <dc:subject/>
  <dc:creator>Dippold Melanie</dc:creator>
  <cp:keywords/>
  <dc:description/>
  <cp:lastModifiedBy>Dippold Melanie</cp:lastModifiedBy>
  <cp:revision>2</cp:revision>
  <cp:lastPrinted>2023-02-08T10:50:00Z</cp:lastPrinted>
  <dcterms:created xsi:type="dcterms:W3CDTF">2025-04-28T09:29:00Z</dcterms:created>
  <dcterms:modified xsi:type="dcterms:W3CDTF">2025-04-28T09:29:00Z</dcterms:modified>
</cp:coreProperties>
</file>